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F245" w14:textId="77777777" w:rsidR="008E10DE" w:rsidRPr="00AE660D" w:rsidRDefault="008E10DE" w:rsidP="008E10DE">
      <w:pPr>
        <w:rPr>
          <w:rFonts w:ascii="Palatino Linotype" w:hAnsi="Palatino Linotype"/>
          <w:b/>
          <w:sz w:val="22"/>
          <w:szCs w:val="22"/>
        </w:rPr>
      </w:pPr>
    </w:p>
    <w:p w14:paraId="34B23DF9" w14:textId="77777777" w:rsidR="0043367D" w:rsidRPr="00AE660D" w:rsidRDefault="0043367D" w:rsidP="008E10DE">
      <w:pPr>
        <w:rPr>
          <w:rFonts w:ascii="Palatino Linotype" w:hAnsi="Palatino Linotype"/>
          <w:b/>
          <w:sz w:val="22"/>
          <w:szCs w:val="22"/>
        </w:rPr>
      </w:pPr>
    </w:p>
    <w:p w14:paraId="35004B6E" w14:textId="77777777" w:rsidR="005F42A5" w:rsidRPr="00AE660D" w:rsidRDefault="005F42A5" w:rsidP="008E10DE">
      <w:pPr>
        <w:rPr>
          <w:rFonts w:ascii="Palatino Linotype" w:hAnsi="Palatino Linotype"/>
          <w:b/>
          <w:sz w:val="22"/>
          <w:szCs w:val="22"/>
        </w:rPr>
      </w:pPr>
    </w:p>
    <w:p w14:paraId="675A89DC" w14:textId="77777777" w:rsidR="000E1509" w:rsidRPr="00AE660D" w:rsidRDefault="000E1509" w:rsidP="008E10DE">
      <w:pPr>
        <w:rPr>
          <w:rFonts w:ascii="Palatino Linotype" w:hAnsi="Palatino Linotype"/>
          <w:b/>
          <w:sz w:val="22"/>
          <w:szCs w:val="22"/>
        </w:rPr>
      </w:pPr>
    </w:p>
    <w:p w14:paraId="1767A107" w14:textId="77777777" w:rsidR="000E1509" w:rsidRPr="00AE660D" w:rsidRDefault="000E1509" w:rsidP="008E10DE">
      <w:pPr>
        <w:rPr>
          <w:rFonts w:ascii="Palatino Linotype" w:hAnsi="Palatino Linotype"/>
          <w:b/>
          <w:sz w:val="22"/>
          <w:szCs w:val="22"/>
        </w:rPr>
      </w:pPr>
    </w:p>
    <w:p w14:paraId="7D9956CA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7EA38DFF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638B7130" w14:textId="77777777" w:rsidR="00527C72" w:rsidRPr="00AE660D" w:rsidRDefault="00527C72" w:rsidP="008E10DE">
      <w:pPr>
        <w:rPr>
          <w:rFonts w:ascii="Palatino Linotype" w:hAnsi="Palatino Linotype"/>
          <w:b/>
          <w:sz w:val="22"/>
          <w:szCs w:val="22"/>
        </w:rPr>
      </w:pPr>
    </w:p>
    <w:p w14:paraId="77821A85" w14:textId="77777777" w:rsidR="008E10DE" w:rsidRPr="00AE660D" w:rsidRDefault="008E10DE" w:rsidP="00A92233">
      <w:pPr>
        <w:outlineLvl w:val="0"/>
        <w:rPr>
          <w:rFonts w:ascii="Palatino Linotype" w:hAnsi="Palatino Linotype"/>
          <w:b/>
          <w:sz w:val="22"/>
          <w:szCs w:val="22"/>
        </w:rPr>
      </w:pPr>
      <w:r w:rsidRPr="00AE660D">
        <w:rPr>
          <w:rFonts w:ascii="Palatino Linotype" w:hAnsi="Palatino Linotype"/>
          <w:b/>
          <w:sz w:val="22"/>
          <w:szCs w:val="22"/>
        </w:rPr>
        <w:t>M E M O R A N D U M</w:t>
      </w:r>
    </w:p>
    <w:p w14:paraId="55406996" w14:textId="77777777" w:rsidR="005F42A5" w:rsidRPr="00AE660D" w:rsidRDefault="005F42A5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231F7058" w14:textId="77777777" w:rsidR="00406A07" w:rsidRPr="00AE660D" w:rsidRDefault="00466FAD" w:rsidP="00466FAD">
      <w:pPr>
        <w:tabs>
          <w:tab w:val="left" w:pos="0"/>
          <w:tab w:val="left" w:pos="288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14:paraId="08259313" w14:textId="77777777" w:rsidR="001F014D" w:rsidRDefault="00406A07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TO:</w:t>
      </w: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r w:rsidR="009B26D4">
        <w:rPr>
          <w:rFonts w:ascii="Palatino Linotype" w:hAnsi="Palatino Linotype"/>
          <w:sz w:val="22"/>
          <w:szCs w:val="22"/>
        </w:rPr>
        <w:t>Taylor Presley</w:t>
      </w:r>
      <w:r w:rsidR="001F014D">
        <w:rPr>
          <w:rFonts w:ascii="Palatino Linotype" w:hAnsi="Palatino Linotype"/>
          <w:sz w:val="22"/>
          <w:szCs w:val="22"/>
        </w:rPr>
        <w:t xml:space="preserve">, </w:t>
      </w:r>
      <w:r w:rsidR="009B26D4">
        <w:rPr>
          <w:rFonts w:ascii="Palatino Linotype" w:hAnsi="Palatino Linotype"/>
          <w:sz w:val="22"/>
          <w:szCs w:val="22"/>
        </w:rPr>
        <w:t xml:space="preserve">Interim </w:t>
      </w:r>
      <w:r w:rsidR="00AE660D">
        <w:rPr>
          <w:rFonts w:ascii="Palatino Linotype" w:hAnsi="Palatino Linotype"/>
          <w:sz w:val="22"/>
          <w:szCs w:val="22"/>
        </w:rPr>
        <w:t>Executive Director</w:t>
      </w:r>
    </w:p>
    <w:p w14:paraId="2487EEBC" w14:textId="77777777" w:rsidR="00440261" w:rsidRPr="00AE660D" w:rsidRDefault="001F014D" w:rsidP="004402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S</w:t>
      </w:r>
      <w:r w:rsidR="00AB612E" w:rsidRPr="00AE660D">
        <w:rPr>
          <w:rFonts w:ascii="Palatino Linotype" w:hAnsi="Palatino Linotype"/>
          <w:sz w:val="22"/>
          <w:szCs w:val="22"/>
        </w:rPr>
        <w:t xml:space="preserve">IU </w:t>
      </w:r>
      <w:r w:rsidR="00CF420F">
        <w:rPr>
          <w:rFonts w:ascii="Palatino Linotype" w:hAnsi="Palatino Linotype"/>
          <w:sz w:val="22"/>
          <w:szCs w:val="22"/>
        </w:rPr>
        <w:t xml:space="preserve">Online and </w:t>
      </w:r>
      <w:r w:rsidR="00AB612E" w:rsidRPr="00AE660D">
        <w:rPr>
          <w:rFonts w:ascii="Palatino Linotype" w:hAnsi="Palatino Linotype"/>
          <w:sz w:val="22"/>
          <w:szCs w:val="22"/>
        </w:rPr>
        <w:t>Extended Campus</w:t>
      </w:r>
    </w:p>
    <w:p w14:paraId="0DDE69EF" w14:textId="77777777" w:rsidR="00406A07" w:rsidRPr="00AE660D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28929BD1" w14:textId="77777777" w:rsidR="00406A07" w:rsidRPr="00AE660D" w:rsidRDefault="003D164C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THROUGH:</w:t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331190845"/>
          <w:placeholder>
            <w:docPart w:val="27061DC2A52A36469578A1736FF9F99A"/>
          </w:placeholder>
          <w:showingPlcHdr/>
          <w:text/>
        </w:sdtPr>
        <w:sdtEndPr/>
        <w:sdtContent>
          <w:r w:rsidR="00AB612E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440261" w:rsidRPr="00AE660D">
        <w:rPr>
          <w:rFonts w:ascii="Palatino Linotype" w:hAnsi="Palatino Linotype"/>
          <w:sz w:val="22"/>
          <w:szCs w:val="22"/>
        </w:rPr>
        <w:t xml:space="preserve">, </w:t>
      </w:r>
      <w:r w:rsidR="00E95D9E" w:rsidRPr="00AE660D">
        <w:rPr>
          <w:rFonts w:ascii="Palatino Linotype" w:hAnsi="Palatino Linotype"/>
          <w:sz w:val="22"/>
          <w:szCs w:val="22"/>
        </w:rPr>
        <w:t>Dean</w:t>
      </w:r>
    </w:p>
    <w:p w14:paraId="1B7057ED" w14:textId="77777777" w:rsidR="008E10DE" w:rsidRPr="00AE660D" w:rsidRDefault="00440261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  <w:t xml:space="preserve">College of </w:t>
      </w:r>
      <w:sdt>
        <w:sdtPr>
          <w:rPr>
            <w:rFonts w:ascii="Palatino Linotype" w:hAnsi="Palatino Linotype"/>
            <w:sz w:val="22"/>
            <w:szCs w:val="22"/>
          </w:rPr>
          <w:id w:val="-1866046114"/>
          <w:placeholder>
            <w:docPart w:val="27061DC2A52A36469578A1736FF9F99A"/>
          </w:placeholder>
          <w:showingPlcHdr/>
          <w:text/>
        </w:sdtPr>
        <w:sdtEndPr/>
        <w:sdtContent>
          <w:r w:rsidR="00AB612E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</w:p>
    <w:p w14:paraId="3FE9DF03" w14:textId="77777777" w:rsidR="00AB612E" w:rsidRPr="00AE660D" w:rsidRDefault="00AB612E" w:rsidP="00AB61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outlineLvl w:val="0"/>
        <w:rPr>
          <w:rFonts w:ascii="Palatino Linotype" w:hAnsi="Palatino Linotype"/>
          <w:sz w:val="22"/>
          <w:szCs w:val="22"/>
        </w:rPr>
      </w:pPr>
    </w:p>
    <w:p w14:paraId="0A1D4D9C" w14:textId="77777777" w:rsidR="00C03C36" w:rsidRPr="00AE660D" w:rsidRDefault="008E10DE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FROM:</w:t>
      </w:r>
      <w:r w:rsid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239598730"/>
          <w:placeholder>
            <w:docPart w:val="27061DC2A52A36469578A1736FF9F99A"/>
          </w:placeholder>
          <w:showingPlcHdr/>
          <w:text/>
        </w:sdtPr>
        <w:sdtEndPr/>
        <w:sdtContent>
          <w:r w:rsidR="00AB612E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440261" w:rsidRPr="00AE660D">
        <w:rPr>
          <w:rFonts w:ascii="Palatino Linotype" w:hAnsi="Palatino Linotype"/>
          <w:sz w:val="22"/>
          <w:szCs w:val="22"/>
        </w:rPr>
        <w:t xml:space="preserve">, </w:t>
      </w:r>
      <w:r w:rsidR="00E95D9E" w:rsidRPr="00AE660D">
        <w:rPr>
          <w:rFonts w:ascii="Palatino Linotype" w:hAnsi="Palatino Linotype"/>
          <w:sz w:val="22"/>
          <w:szCs w:val="22"/>
        </w:rPr>
        <w:t>Chair</w:t>
      </w:r>
    </w:p>
    <w:p w14:paraId="21371325" w14:textId="77777777" w:rsidR="00440261" w:rsidRPr="00AE660D" w:rsidRDefault="00440261" w:rsidP="00E95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outlineLvl w:val="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ab/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403027600"/>
          <w:placeholder>
            <w:docPart w:val="27061DC2A52A36469578A1736FF9F99A"/>
          </w:placeholder>
          <w:showingPlcHdr/>
          <w:text/>
        </w:sdtPr>
        <w:sdtEndPr/>
        <w:sdtContent>
          <w:r w:rsidR="00AB612E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</w:p>
    <w:p w14:paraId="58E63221" w14:textId="77777777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121E04F7" w14:textId="09F739EF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DATE:</w:t>
      </w:r>
      <w:r w:rsidRPr="00AE660D">
        <w:rPr>
          <w:rFonts w:ascii="Palatino Linotype" w:hAnsi="Palatino Linotype"/>
          <w:sz w:val="22"/>
          <w:szCs w:val="22"/>
        </w:rPr>
        <w:tab/>
      </w:r>
      <w:r w:rsidR="00AE660D">
        <w:rPr>
          <w:rFonts w:ascii="Palatino Linotype" w:hAnsi="Palatino Linotype"/>
          <w:sz w:val="22"/>
          <w:szCs w:val="22"/>
        </w:rPr>
        <w:tab/>
      </w:r>
      <w:r w:rsidR="009E7F89" w:rsidRPr="00AE660D">
        <w:rPr>
          <w:rFonts w:ascii="Palatino Linotype" w:hAnsi="Palatino Linotype"/>
          <w:sz w:val="22"/>
          <w:szCs w:val="22"/>
        </w:rPr>
        <w:fldChar w:fldCharType="begin"/>
      </w:r>
      <w:r w:rsidRPr="00AE660D">
        <w:rPr>
          <w:rFonts w:ascii="Palatino Linotype" w:hAnsi="Palatino Linotype"/>
          <w:sz w:val="22"/>
          <w:szCs w:val="22"/>
        </w:rPr>
        <w:instrText xml:space="preserve"> DATE \@ "MMMM d, yyyy" </w:instrText>
      </w:r>
      <w:r w:rsidR="009E7F89" w:rsidRPr="00AE660D">
        <w:rPr>
          <w:rFonts w:ascii="Palatino Linotype" w:hAnsi="Palatino Linotype"/>
          <w:sz w:val="22"/>
          <w:szCs w:val="22"/>
        </w:rPr>
        <w:fldChar w:fldCharType="separate"/>
      </w:r>
      <w:r w:rsidR="00E90B68">
        <w:rPr>
          <w:rFonts w:ascii="Palatino Linotype" w:hAnsi="Palatino Linotype"/>
          <w:noProof/>
          <w:sz w:val="22"/>
          <w:szCs w:val="22"/>
        </w:rPr>
        <w:t>March 19, 2026</w:t>
      </w:r>
      <w:r w:rsidR="009E7F89" w:rsidRPr="00AE660D">
        <w:rPr>
          <w:rFonts w:ascii="Palatino Linotype" w:hAnsi="Palatino Linotype"/>
          <w:sz w:val="22"/>
          <w:szCs w:val="22"/>
        </w:rPr>
        <w:fldChar w:fldCharType="end"/>
      </w:r>
    </w:p>
    <w:p w14:paraId="24B13D91" w14:textId="77777777" w:rsidR="008E10DE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3E93A23E" w14:textId="77777777" w:rsidR="00406A07" w:rsidRPr="00AE660D" w:rsidRDefault="008E10DE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SUBJECT:</w:t>
      </w:r>
      <w:r w:rsidRPr="00AE660D">
        <w:rPr>
          <w:rFonts w:ascii="Palatino Linotype" w:hAnsi="Palatino Linotype"/>
          <w:sz w:val="22"/>
          <w:szCs w:val="22"/>
        </w:rPr>
        <w:tab/>
      </w:r>
      <w:r w:rsidR="00406A07" w:rsidRPr="00AE660D">
        <w:rPr>
          <w:rFonts w:ascii="Palatino Linotype" w:hAnsi="Palatino Linotype"/>
          <w:sz w:val="22"/>
          <w:szCs w:val="22"/>
        </w:rPr>
        <w:t xml:space="preserve">Request Permission to </w:t>
      </w:r>
      <w:r w:rsidR="008F321D" w:rsidRPr="00AE660D">
        <w:rPr>
          <w:rFonts w:ascii="Palatino Linotype" w:hAnsi="Palatino Linotype"/>
          <w:sz w:val="22"/>
          <w:szCs w:val="22"/>
        </w:rPr>
        <w:t>Open</w:t>
      </w:r>
      <w:r w:rsidR="00C345E0">
        <w:rPr>
          <w:rFonts w:ascii="Palatino Linotype" w:hAnsi="Palatino Linotype"/>
          <w:sz w:val="22"/>
          <w:szCs w:val="22"/>
        </w:rPr>
        <w:t xml:space="preserve"> – Off-campus</w:t>
      </w:r>
    </w:p>
    <w:p w14:paraId="40C3F1B3" w14:textId="77777777" w:rsidR="003D164C" w:rsidRPr="00AE660D" w:rsidRDefault="003D164C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381C3D50" w14:textId="77777777" w:rsidR="00406A07" w:rsidRPr="00AE660D" w:rsidRDefault="00406A07" w:rsidP="008E10D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 xml:space="preserve">The </w:t>
      </w:r>
      <w:sdt>
        <w:sdtPr>
          <w:rPr>
            <w:rFonts w:ascii="Palatino Linotype" w:hAnsi="Palatino Linotype"/>
            <w:sz w:val="22"/>
            <w:szCs w:val="22"/>
          </w:rPr>
          <w:id w:val="725796729"/>
          <w:placeholder>
            <w:docPart w:val="27061DC2A52A36469578A1736FF9F99A"/>
          </w:placeholder>
          <w:showingPlcHdr/>
          <w:text/>
        </w:sdtPr>
        <w:sdtEndPr/>
        <w:sdtContent>
          <w:r w:rsidR="00AB612E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C03C36" w:rsidRPr="00AE660D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 xml:space="preserve">in the College of </w:t>
      </w:r>
      <w:sdt>
        <w:sdtPr>
          <w:rPr>
            <w:rFonts w:ascii="Palatino Linotype" w:hAnsi="Palatino Linotype"/>
            <w:sz w:val="22"/>
            <w:szCs w:val="22"/>
          </w:rPr>
          <w:id w:val="-719359172"/>
          <w:placeholder>
            <w:docPart w:val="27061DC2A52A36469578A1736FF9F99A"/>
          </w:placeholder>
          <w:showingPlcHdr/>
          <w:text/>
        </w:sdtPr>
        <w:sdtEndPr/>
        <w:sdtContent>
          <w:r w:rsidR="00AB612E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703535" w:rsidRPr="00AE660D">
        <w:rPr>
          <w:rFonts w:ascii="Palatino Linotype" w:hAnsi="Palatino Linotype"/>
          <w:sz w:val="22"/>
          <w:szCs w:val="22"/>
        </w:rPr>
        <w:t xml:space="preserve"> </w:t>
      </w:r>
      <w:r w:rsidRPr="00AE660D">
        <w:rPr>
          <w:rFonts w:ascii="Palatino Linotype" w:hAnsi="Palatino Linotype"/>
          <w:sz w:val="22"/>
          <w:szCs w:val="22"/>
        </w:rPr>
        <w:t xml:space="preserve">is requesting permission to </w:t>
      </w:r>
      <w:r w:rsidR="000E1509" w:rsidRPr="00AE660D">
        <w:rPr>
          <w:rFonts w:ascii="Palatino Linotype" w:hAnsi="Palatino Linotype"/>
          <w:sz w:val="22"/>
          <w:szCs w:val="22"/>
        </w:rPr>
        <w:t>open</w:t>
      </w:r>
      <w:r w:rsidR="00840993" w:rsidRPr="00AE660D">
        <w:rPr>
          <w:rFonts w:ascii="Palatino Linotype" w:hAnsi="Palatino Linotype"/>
          <w:sz w:val="22"/>
          <w:szCs w:val="22"/>
        </w:rPr>
        <w:t xml:space="preserve"> </w:t>
      </w:r>
      <w:r w:rsidR="002763B7" w:rsidRPr="00AE660D">
        <w:rPr>
          <w:rFonts w:ascii="Palatino Linotype" w:hAnsi="Palatino Linotype"/>
          <w:sz w:val="22"/>
          <w:szCs w:val="22"/>
        </w:rPr>
        <w:t>an off-campus</w:t>
      </w:r>
      <w:r w:rsidR="00C03C36" w:rsidRPr="00AE660D">
        <w:rPr>
          <w:rFonts w:ascii="Palatino Linotype" w:hAnsi="Palatino Linotype"/>
          <w:sz w:val="22"/>
          <w:szCs w:val="22"/>
        </w:rPr>
        <w:t xml:space="preserve"> </w:t>
      </w:r>
      <w:sdt>
        <w:sdtPr>
          <w:rPr>
            <w:rFonts w:ascii="Palatino Linotype" w:hAnsi="Palatino Linotype"/>
            <w:sz w:val="22"/>
            <w:szCs w:val="22"/>
          </w:rPr>
          <w:id w:val="2091889487"/>
          <w:placeholder>
            <w:docPart w:val="9A02FB8CD0A4744CB3596D910ACAE1AD"/>
          </w:placeholder>
          <w:showingPlcHdr/>
          <w:text/>
        </w:sdtPr>
        <w:sdtEndPr/>
        <w:sdtContent>
          <w:r w:rsidR="00AE660D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 xml:space="preserve">  </w:t>
      </w:r>
      <w:r w:rsidR="00550C42" w:rsidRPr="00AE660D">
        <w:rPr>
          <w:rFonts w:ascii="Palatino Linotype" w:hAnsi="Palatino Linotype"/>
          <w:sz w:val="22"/>
          <w:szCs w:val="22"/>
        </w:rPr>
        <w:t>degree</w:t>
      </w:r>
      <w:r w:rsidR="00AC3160" w:rsidRPr="00AE660D">
        <w:rPr>
          <w:rFonts w:ascii="Palatino Linotype" w:hAnsi="Palatino Linotype"/>
          <w:sz w:val="22"/>
          <w:szCs w:val="22"/>
        </w:rPr>
        <w:t xml:space="preserve"> </w:t>
      </w:r>
      <w:r w:rsidR="001C149A">
        <w:rPr>
          <w:rFonts w:ascii="Palatino Linotype" w:hAnsi="Palatino Linotype"/>
          <w:sz w:val="22"/>
          <w:szCs w:val="22"/>
        </w:rPr>
        <w:t xml:space="preserve">in </w:t>
      </w:r>
      <w:sdt>
        <w:sdtPr>
          <w:rPr>
            <w:rFonts w:ascii="Palatino Linotype" w:hAnsi="Palatino Linotype"/>
            <w:sz w:val="22"/>
            <w:szCs w:val="22"/>
          </w:rPr>
          <w:id w:val="-198712932"/>
          <w:placeholder>
            <w:docPart w:val="5FB8F0F47377D64EAC737A2F1078E665"/>
          </w:placeholder>
          <w:showingPlcHdr/>
          <w:text/>
        </w:sdtPr>
        <w:sdtEndPr/>
        <w:sdtContent>
          <w:r w:rsidR="001C149A" w:rsidRPr="00E90B68">
            <w:rPr>
              <w:rStyle w:val="PlaceholderText"/>
              <w:color w:val="747474"/>
              <w:sz w:val="22"/>
              <w:szCs w:val="22"/>
            </w:rPr>
            <w:t>Click or tap here to enter text.</w:t>
          </w:r>
        </w:sdtContent>
      </w:sdt>
      <w:r w:rsidR="001C149A">
        <w:rPr>
          <w:rFonts w:ascii="Palatino Linotype" w:hAnsi="Palatino Linotype"/>
          <w:sz w:val="22"/>
          <w:szCs w:val="22"/>
        </w:rPr>
        <w:t xml:space="preserve"> </w:t>
      </w:r>
      <w:r w:rsidR="00550C42" w:rsidRPr="00AE660D">
        <w:rPr>
          <w:rFonts w:ascii="Palatino Linotype" w:hAnsi="Palatino Linotype"/>
          <w:sz w:val="22"/>
          <w:szCs w:val="22"/>
        </w:rPr>
        <w:t xml:space="preserve">at </w:t>
      </w:r>
      <w:sdt>
        <w:sdtPr>
          <w:rPr>
            <w:rFonts w:ascii="Palatino Linotype" w:hAnsi="Palatino Linotype"/>
            <w:sz w:val="22"/>
            <w:szCs w:val="22"/>
          </w:rPr>
          <w:id w:val="1878888584"/>
          <w:placeholder>
            <w:docPart w:val="27061DC2A52A36469578A1736FF9F99A"/>
          </w:placeholder>
          <w:showingPlcHdr/>
          <w:text/>
        </w:sdtPr>
        <w:sdtEndPr/>
        <w:sdtContent>
          <w:r w:rsidR="00550C42" w:rsidRPr="00E90B68">
            <w:rPr>
              <w:rStyle w:val="PlaceholderText"/>
              <w:color w:val="747474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 xml:space="preserve"> in </w:t>
      </w:r>
      <w:sdt>
        <w:sdtPr>
          <w:rPr>
            <w:rFonts w:ascii="Palatino Linotype" w:hAnsi="Palatino Linotype"/>
            <w:sz w:val="22"/>
            <w:szCs w:val="22"/>
          </w:rPr>
          <w:id w:val="1003010371"/>
          <w:placeholder>
            <w:docPart w:val="EA41644E1EB5544B9CBA4461DA23CBF4"/>
          </w:placeholder>
          <w:showingPlcHdr/>
          <w:text/>
        </w:sdtPr>
        <w:sdtEndPr/>
        <w:sdtContent>
          <w:r w:rsidR="00AE660D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 xml:space="preserve">, </w:t>
      </w:r>
      <w:sdt>
        <w:sdtPr>
          <w:rPr>
            <w:rFonts w:ascii="Palatino Linotype" w:hAnsi="Palatino Linotype"/>
            <w:sz w:val="22"/>
            <w:szCs w:val="22"/>
          </w:rPr>
          <w:id w:val="1349684186"/>
          <w:placeholder>
            <w:docPart w:val="CEC0242103AE9F45BB30BDBD4652D999"/>
          </w:placeholder>
          <w:showingPlcHdr/>
          <w:text/>
        </w:sdtPr>
        <w:sdtEndPr/>
        <w:sdtContent>
          <w:r w:rsidR="00AE660D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AE660D" w:rsidRPr="00AE660D">
        <w:rPr>
          <w:rFonts w:ascii="Palatino Linotype" w:hAnsi="Palatino Linotype"/>
          <w:sz w:val="22"/>
          <w:szCs w:val="22"/>
        </w:rPr>
        <w:t>.</w:t>
      </w:r>
      <w:r w:rsidR="00550C42" w:rsidRPr="00AE660D">
        <w:rPr>
          <w:rFonts w:ascii="Palatino Linotype" w:hAnsi="Palatino Linotype"/>
          <w:sz w:val="22"/>
          <w:szCs w:val="22"/>
        </w:rPr>
        <w:t xml:space="preserve"> </w:t>
      </w:r>
    </w:p>
    <w:p w14:paraId="2E69055F" w14:textId="77777777" w:rsidR="00840993" w:rsidRPr="00AE660D" w:rsidRDefault="00840993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</w:p>
    <w:p w14:paraId="0DFFE927" w14:textId="77777777" w:rsidR="00840993" w:rsidRPr="00AE660D" w:rsidRDefault="00550C42" w:rsidP="00C03C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Enclosed</w:t>
      </w:r>
      <w:r w:rsidR="000E1509" w:rsidRPr="00AE660D">
        <w:rPr>
          <w:rFonts w:ascii="Palatino Linotype" w:hAnsi="Palatino Linotype"/>
          <w:sz w:val="22"/>
          <w:szCs w:val="22"/>
        </w:rPr>
        <w:t xml:space="preserve"> with this memo</w:t>
      </w:r>
      <w:r w:rsidRPr="00AE660D">
        <w:rPr>
          <w:rFonts w:ascii="Palatino Linotype" w:hAnsi="Palatino Linotype"/>
          <w:sz w:val="22"/>
          <w:szCs w:val="22"/>
        </w:rPr>
        <w:t xml:space="preserve"> is</w:t>
      </w:r>
      <w:r w:rsidR="000E1509" w:rsidRPr="00AE660D">
        <w:rPr>
          <w:rFonts w:ascii="Palatino Linotype" w:hAnsi="Palatino Linotype"/>
          <w:sz w:val="22"/>
          <w:szCs w:val="22"/>
        </w:rPr>
        <w:t xml:space="preserve"> the </w:t>
      </w:r>
      <w:r w:rsidR="004A12DA">
        <w:rPr>
          <w:rFonts w:ascii="Palatino Linotype" w:hAnsi="Palatino Linotype"/>
          <w:sz w:val="22"/>
          <w:szCs w:val="22"/>
        </w:rPr>
        <w:t>out-of-region RME</w:t>
      </w:r>
      <w:r w:rsidR="000E1509" w:rsidRPr="00AE660D">
        <w:rPr>
          <w:rFonts w:ascii="Palatino Linotype" w:hAnsi="Palatino Linotype"/>
          <w:sz w:val="22"/>
          <w:szCs w:val="22"/>
        </w:rPr>
        <w:t xml:space="preserve"> application and the supporting documentation. </w:t>
      </w:r>
      <w:r w:rsidRPr="00AE660D">
        <w:rPr>
          <w:rFonts w:ascii="Palatino Linotype" w:hAnsi="Palatino Linotype"/>
          <w:sz w:val="22"/>
          <w:szCs w:val="22"/>
        </w:rPr>
        <w:t xml:space="preserve"> </w:t>
      </w:r>
      <w:r w:rsidR="00840993" w:rsidRPr="00AE660D">
        <w:rPr>
          <w:rFonts w:ascii="Palatino Linotype" w:hAnsi="Palatino Linotype"/>
          <w:sz w:val="22"/>
          <w:szCs w:val="22"/>
        </w:rPr>
        <w:t xml:space="preserve">It is the intention of the </w:t>
      </w:r>
      <w:sdt>
        <w:sdtPr>
          <w:rPr>
            <w:rFonts w:ascii="Palatino Linotype" w:hAnsi="Palatino Linotype"/>
            <w:sz w:val="22"/>
            <w:szCs w:val="22"/>
          </w:rPr>
          <w:id w:val="1337651730"/>
          <w:placeholder>
            <w:docPart w:val="27061DC2A52A36469578A1736FF9F99A"/>
          </w:placeholder>
          <w:showingPlcHdr/>
          <w:text/>
        </w:sdtPr>
        <w:sdtEndPr/>
        <w:sdtContent>
          <w:r w:rsidR="00703535" w:rsidRPr="00E90B68">
            <w:rPr>
              <w:rStyle w:val="PlaceholderText"/>
              <w:rFonts w:ascii="Palatino Linotype" w:hAnsi="Palatino Linotype"/>
              <w:color w:val="747474"/>
              <w:sz w:val="22"/>
              <w:szCs w:val="22"/>
            </w:rPr>
            <w:t>Click or tap here to enter text.</w:t>
          </w:r>
        </w:sdtContent>
      </w:sdt>
      <w:r w:rsidR="001C149A">
        <w:rPr>
          <w:rFonts w:ascii="Palatino Linotype" w:hAnsi="Palatino Linotype"/>
          <w:sz w:val="22"/>
          <w:szCs w:val="22"/>
        </w:rPr>
        <w:t xml:space="preserve"> </w:t>
      </w:r>
      <w:r w:rsidR="00840993" w:rsidRPr="00AE660D">
        <w:rPr>
          <w:rFonts w:ascii="Palatino Linotype" w:hAnsi="Palatino Linotype"/>
          <w:sz w:val="22"/>
          <w:szCs w:val="22"/>
        </w:rPr>
        <w:t xml:space="preserve">to offer this program as </w:t>
      </w:r>
      <w:r w:rsidRPr="00AE660D">
        <w:rPr>
          <w:rFonts w:ascii="Palatino Linotype" w:hAnsi="Palatino Linotype"/>
          <w:sz w:val="22"/>
          <w:szCs w:val="22"/>
        </w:rPr>
        <w:t>distance education t</w:t>
      </w:r>
      <w:r w:rsidR="00840993" w:rsidRPr="00AE660D">
        <w:rPr>
          <w:rFonts w:ascii="Palatino Linotype" w:hAnsi="Palatino Linotype"/>
          <w:sz w:val="22"/>
          <w:szCs w:val="22"/>
        </w:rPr>
        <w:t xml:space="preserve">hrough </w:t>
      </w:r>
      <w:r w:rsidR="00E95D9E" w:rsidRPr="00AE660D">
        <w:rPr>
          <w:rFonts w:ascii="Palatino Linotype" w:hAnsi="Palatino Linotype"/>
          <w:sz w:val="22"/>
          <w:szCs w:val="22"/>
        </w:rPr>
        <w:t>the</w:t>
      </w:r>
      <w:r w:rsidR="00440261" w:rsidRPr="00AE660D">
        <w:rPr>
          <w:rFonts w:ascii="Palatino Linotype" w:hAnsi="Palatino Linotype"/>
          <w:sz w:val="22"/>
          <w:szCs w:val="22"/>
        </w:rPr>
        <w:t xml:space="preserve"> SIU</w:t>
      </w:r>
      <w:r w:rsidR="009C332C">
        <w:rPr>
          <w:rFonts w:ascii="Palatino Linotype" w:hAnsi="Palatino Linotype"/>
          <w:sz w:val="22"/>
          <w:szCs w:val="22"/>
        </w:rPr>
        <w:t xml:space="preserve"> Online and</w:t>
      </w:r>
      <w:r w:rsidR="00440261" w:rsidRPr="00AE660D">
        <w:rPr>
          <w:rFonts w:ascii="Palatino Linotype" w:hAnsi="Palatino Linotype"/>
          <w:sz w:val="22"/>
          <w:szCs w:val="22"/>
        </w:rPr>
        <w:t xml:space="preserve"> Extended Campus office.</w:t>
      </w:r>
      <w:r w:rsidR="00840993" w:rsidRPr="00AE660D">
        <w:rPr>
          <w:rFonts w:ascii="Palatino Linotype" w:hAnsi="Palatino Linotype"/>
          <w:sz w:val="22"/>
          <w:szCs w:val="22"/>
        </w:rPr>
        <w:t xml:space="preserve"> </w:t>
      </w:r>
    </w:p>
    <w:p w14:paraId="2DA03644" w14:textId="77777777" w:rsidR="002C25C6" w:rsidRPr="00AE660D" w:rsidRDefault="002C25C6">
      <w:pPr>
        <w:rPr>
          <w:rFonts w:ascii="Palatino Linotype" w:hAnsi="Palatino Linotype"/>
          <w:sz w:val="22"/>
          <w:szCs w:val="22"/>
        </w:rPr>
      </w:pPr>
    </w:p>
    <w:p w14:paraId="764E91E9" w14:textId="77777777" w:rsidR="00AE660D" w:rsidRPr="00AE660D" w:rsidRDefault="00DC5BBD" w:rsidP="00AE660D">
      <w:pPr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/>
            <w:sz w:val="22"/>
            <w:szCs w:val="22"/>
          </w:rPr>
          <w:id w:val="172717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E6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5E68">
        <w:rPr>
          <w:rFonts w:ascii="Palatino Linotype" w:hAnsi="Palatino Linotype"/>
          <w:sz w:val="22"/>
          <w:szCs w:val="22"/>
        </w:rPr>
        <w:t xml:space="preserve"> </w:t>
      </w:r>
      <w:r w:rsidR="00AE660D" w:rsidRPr="00AE660D">
        <w:rPr>
          <w:rFonts w:ascii="Palatino Linotype" w:hAnsi="Palatino Linotype"/>
          <w:sz w:val="22"/>
          <w:szCs w:val="22"/>
        </w:rPr>
        <w:t>Approved</w:t>
      </w:r>
      <w:r w:rsidR="00EA5E68">
        <w:rPr>
          <w:rFonts w:ascii="Palatino Linotype" w:hAnsi="Palatino Linotype"/>
          <w:sz w:val="22"/>
          <w:szCs w:val="22"/>
        </w:rPr>
        <w:t xml:space="preserve">    </w:t>
      </w:r>
      <w:sdt>
        <w:sdtPr>
          <w:rPr>
            <w:rFonts w:ascii="Palatino Linotype" w:hAnsi="Palatino Linotype"/>
            <w:sz w:val="22"/>
            <w:szCs w:val="22"/>
          </w:rPr>
          <w:id w:val="-111520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E6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5E68">
        <w:rPr>
          <w:rFonts w:ascii="Palatino Linotype" w:hAnsi="Palatino Linotype"/>
          <w:sz w:val="22"/>
          <w:szCs w:val="22"/>
        </w:rPr>
        <w:t xml:space="preserve"> </w:t>
      </w:r>
      <w:r w:rsidR="00AE660D" w:rsidRPr="00AE660D">
        <w:rPr>
          <w:rFonts w:ascii="Palatino Linotype" w:hAnsi="Palatino Linotype"/>
          <w:sz w:val="22"/>
          <w:szCs w:val="22"/>
        </w:rPr>
        <w:t>Disapproved</w:t>
      </w:r>
    </w:p>
    <w:p w14:paraId="3F40953A" w14:textId="77777777" w:rsidR="00AE660D" w:rsidRPr="00AE660D" w:rsidRDefault="00AE660D">
      <w:pPr>
        <w:rPr>
          <w:rFonts w:ascii="Palatino Linotype" w:hAnsi="Palatino Linotype"/>
          <w:sz w:val="22"/>
          <w:szCs w:val="22"/>
        </w:rPr>
      </w:pPr>
    </w:p>
    <w:p w14:paraId="2BA99608" w14:textId="77777777" w:rsidR="002C25C6" w:rsidRPr="00AE660D" w:rsidRDefault="002C25C6">
      <w:pPr>
        <w:rPr>
          <w:rFonts w:ascii="Palatino Linotype" w:hAnsi="Palatino Linotype"/>
          <w:sz w:val="22"/>
          <w:szCs w:val="22"/>
        </w:rPr>
      </w:pPr>
    </w:p>
    <w:p w14:paraId="23ED8115" w14:textId="77777777" w:rsidR="002C25C6" w:rsidRPr="00AE660D" w:rsidRDefault="002C25C6">
      <w:pPr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>__________________________________________</w:t>
      </w:r>
      <w:r w:rsidR="00AE660D" w:rsidRPr="00AE660D">
        <w:rPr>
          <w:rFonts w:ascii="Palatino Linotype" w:hAnsi="Palatino Linotype"/>
          <w:sz w:val="22"/>
          <w:szCs w:val="22"/>
        </w:rPr>
        <w:t xml:space="preserve"> </w:t>
      </w:r>
      <w:r w:rsidR="00AE660D" w:rsidRPr="00AE660D">
        <w:rPr>
          <w:rFonts w:ascii="Palatino Linotype" w:hAnsi="Palatino Linotype"/>
          <w:sz w:val="22"/>
          <w:szCs w:val="22"/>
        </w:rPr>
        <w:tab/>
        <w:t>___________</w:t>
      </w:r>
      <w:r w:rsidRPr="00AE660D">
        <w:rPr>
          <w:rFonts w:ascii="Palatino Linotype" w:hAnsi="Palatino Linotype"/>
          <w:sz w:val="22"/>
          <w:szCs w:val="22"/>
        </w:rPr>
        <w:t>_____________</w:t>
      </w:r>
    </w:p>
    <w:p w14:paraId="697DC3BD" w14:textId="77777777" w:rsidR="00E52CBC" w:rsidRPr="00AE660D" w:rsidRDefault="009B26D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Taylor Presley</w:t>
      </w:r>
      <w:r w:rsidR="00E52CBC" w:rsidRPr="00AE660D">
        <w:rPr>
          <w:rFonts w:ascii="Palatino Linotype" w:hAnsi="Palatino Linotype"/>
          <w:sz w:val="22"/>
          <w:szCs w:val="22"/>
        </w:rPr>
        <w:t xml:space="preserve"> </w:t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</w:r>
      <w:r w:rsidR="00E52CBC" w:rsidRPr="00AE660D">
        <w:rPr>
          <w:rFonts w:ascii="Palatino Linotype" w:hAnsi="Palatino Linotype"/>
          <w:sz w:val="22"/>
          <w:szCs w:val="22"/>
        </w:rPr>
        <w:tab/>
        <w:t>Date</w:t>
      </w:r>
    </w:p>
    <w:p w14:paraId="18CB23F2" w14:textId="77777777" w:rsidR="002C25C6" w:rsidRPr="00AE660D" w:rsidRDefault="009B26D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Interim </w:t>
      </w:r>
      <w:r w:rsidR="00E52CBC" w:rsidRPr="00AE660D">
        <w:rPr>
          <w:rFonts w:ascii="Palatino Linotype" w:hAnsi="Palatino Linotype"/>
          <w:sz w:val="22"/>
          <w:szCs w:val="22"/>
        </w:rPr>
        <w:t>Executive Director, SIU</w:t>
      </w:r>
      <w:r w:rsidR="002C25C6" w:rsidRPr="00AE660D">
        <w:rPr>
          <w:rFonts w:ascii="Palatino Linotype" w:hAnsi="Palatino Linotype"/>
          <w:sz w:val="22"/>
          <w:szCs w:val="22"/>
        </w:rPr>
        <w:t xml:space="preserve"> </w:t>
      </w:r>
      <w:r w:rsidR="00CF420F">
        <w:rPr>
          <w:rFonts w:ascii="Palatino Linotype" w:hAnsi="Palatino Linotype"/>
          <w:sz w:val="22"/>
          <w:szCs w:val="22"/>
        </w:rPr>
        <w:t xml:space="preserve">Online and </w:t>
      </w:r>
      <w:r w:rsidR="002C25C6" w:rsidRPr="00AE660D">
        <w:rPr>
          <w:rFonts w:ascii="Palatino Linotype" w:hAnsi="Palatino Linotype"/>
          <w:sz w:val="22"/>
          <w:szCs w:val="22"/>
        </w:rPr>
        <w:t>Extended Campus</w:t>
      </w:r>
    </w:p>
    <w:p w14:paraId="442EBF2C" w14:textId="77777777" w:rsidR="00AE660D" w:rsidRPr="00AE660D" w:rsidRDefault="00AE660D">
      <w:pPr>
        <w:rPr>
          <w:rFonts w:ascii="Palatino Linotype" w:hAnsi="Palatino Linotype"/>
          <w:sz w:val="22"/>
          <w:szCs w:val="22"/>
        </w:rPr>
      </w:pPr>
    </w:p>
    <w:p w14:paraId="5068E708" w14:textId="77777777" w:rsidR="002C25C6" w:rsidRPr="00AE660D" w:rsidRDefault="0076715D">
      <w:pPr>
        <w:rPr>
          <w:rFonts w:ascii="Palatino Linotype" w:hAnsi="Palatino Linotype"/>
          <w:sz w:val="22"/>
          <w:szCs w:val="22"/>
        </w:rPr>
      </w:pPr>
      <w:r w:rsidRPr="00AE660D">
        <w:rPr>
          <w:rFonts w:ascii="Palatino Linotype" w:hAnsi="Palatino Linotype"/>
          <w:sz w:val="22"/>
          <w:szCs w:val="22"/>
        </w:rPr>
        <w:t xml:space="preserve">cc: </w:t>
      </w:r>
      <w:r w:rsidRPr="00AE660D">
        <w:rPr>
          <w:rFonts w:ascii="Palatino Linotype" w:hAnsi="Palatino Linotype"/>
          <w:sz w:val="22"/>
          <w:szCs w:val="22"/>
        </w:rPr>
        <w:tab/>
      </w:r>
      <w:sdt>
        <w:sdtPr>
          <w:rPr>
            <w:rFonts w:ascii="Palatino Linotype" w:hAnsi="Palatino Linotype"/>
            <w:sz w:val="22"/>
            <w:szCs w:val="22"/>
          </w:rPr>
          <w:id w:val="881364070"/>
          <w:placeholder>
            <w:docPart w:val="779A36172299AB42AFF8AC5ABD8252E8"/>
          </w:placeholder>
          <w:text/>
        </w:sdtPr>
        <w:sdtEndPr/>
        <w:sdtContent>
          <w:r w:rsidR="000A6FBF">
            <w:rPr>
              <w:rFonts w:ascii="Palatino Linotype" w:hAnsi="Palatino Linotype"/>
              <w:sz w:val="22"/>
              <w:szCs w:val="22"/>
            </w:rPr>
            <w:t>Julie Dunston</w:t>
          </w:r>
        </w:sdtContent>
      </w:sdt>
      <w:r w:rsidRPr="00AE660D">
        <w:rPr>
          <w:rFonts w:ascii="Palatino Linotype" w:hAnsi="Palatino Linotype"/>
          <w:sz w:val="22"/>
          <w:szCs w:val="22"/>
        </w:rPr>
        <w:t>, Associate Provost for Academic Programs</w:t>
      </w:r>
    </w:p>
    <w:sectPr w:rsidR="002C25C6" w:rsidRPr="00AE660D" w:rsidSect="008E5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BC"/>
    <w:rsid w:val="00014B49"/>
    <w:rsid w:val="00020BE4"/>
    <w:rsid w:val="00020D56"/>
    <w:rsid w:val="00023056"/>
    <w:rsid w:val="000565AF"/>
    <w:rsid w:val="0006089F"/>
    <w:rsid w:val="00072BC0"/>
    <w:rsid w:val="000A5BB4"/>
    <w:rsid w:val="000A6FBF"/>
    <w:rsid w:val="000B0DA9"/>
    <w:rsid w:val="000B51F8"/>
    <w:rsid w:val="000C2C99"/>
    <w:rsid w:val="000E0BB1"/>
    <w:rsid w:val="000E1509"/>
    <w:rsid w:val="000E6AA7"/>
    <w:rsid w:val="0012360E"/>
    <w:rsid w:val="0012468D"/>
    <w:rsid w:val="00126D02"/>
    <w:rsid w:val="00133EDD"/>
    <w:rsid w:val="0016742C"/>
    <w:rsid w:val="00172BE6"/>
    <w:rsid w:val="001765DD"/>
    <w:rsid w:val="001811E8"/>
    <w:rsid w:val="0019410D"/>
    <w:rsid w:val="00194D3F"/>
    <w:rsid w:val="001C149A"/>
    <w:rsid w:val="001E50E9"/>
    <w:rsid w:val="001F014D"/>
    <w:rsid w:val="002069BC"/>
    <w:rsid w:val="00226472"/>
    <w:rsid w:val="00233791"/>
    <w:rsid w:val="00245036"/>
    <w:rsid w:val="00254727"/>
    <w:rsid w:val="00262833"/>
    <w:rsid w:val="002763B7"/>
    <w:rsid w:val="002841B5"/>
    <w:rsid w:val="00284887"/>
    <w:rsid w:val="002A612D"/>
    <w:rsid w:val="002B75E8"/>
    <w:rsid w:val="002C25C6"/>
    <w:rsid w:val="002C2B1B"/>
    <w:rsid w:val="002E4837"/>
    <w:rsid w:val="002F5E26"/>
    <w:rsid w:val="003159B1"/>
    <w:rsid w:val="0032302E"/>
    <w:rsid w:val="00333923"/>
    <w:rsid w:val="003668D6"/>
    <w:rsid w:val="003B73C2"/>
    <w:rsid w:val="003C34AF"/>
    <w:rsid w:val="003D164C"/>
    <w:rsid w:val="003E5641"/>
    <w:rsid w:val="003F3AF8"/>
    <w:rsid w:val="00406A07"/>
    <w:rsid w:val="004202EA"/>
    <w:rsid w:val="004334CD"/>
    <w:rsid w:val="0043367D"/>
    <w:rsid w:val="00440261"/>
    <w:rsid w:val="00465E49"/>
    <w:rsid w:val="00466FAD"/>
    <w:rsid w:val="004A12DA"/>
    <w:rsid w:val="004A3185"/>
    <w:rsid w:val="004A3719"/>
    <w:rsid w:val="004C005A"/>
    <w:rsid w:val="004E19A7"/>
    <w:rsid w:val="005065EA"/>
    <w:rsid w:val="00527C72"/>
    <w:rsid w:val="00535EE2"/>
    <w:rsid w:val="00550C42"/>
    <w:rsid w:val="00556D04"/>
    <w:rsid w:val="005A303B"/>
    <w:rsid w:val="005A3407"/>
    <w:rsid w:val="005A48C8"/>
    <w:rsid w:val="005A6DD0"/>
    <w:rsid w:val="005C521E"/>
    <w:rsid w:val="005C7B41"/>
    <w:rsid w:val="005D018B"/>
    <w:rsid w:val="005F42A5"/>
    <w:rsid w:val="00605446"/>
    <w:rsid w:val="006208AD"/>
    <w:rsid w:val="006279FB"/>
    <w:rsid w:val="006373F2"/>
    <w:rsid w:val="00640378"/>
    <w:rsid w:val="00644C21"/>
    <w:rsid w:val="006532CE"/>
    <w:rsid w:val="006708D3"/>
    <w:rsid w:val="006815E6"/>
    <w:rsid w:val="00682CE2"/>
    <w:rsid w:val="006C202E"/>
    <w:rsid w:val="006F57B3"/>
    <w:rsid w:val="007002DB"/>
    <w:rsid w:val="00703535"/>
    <w:rsid w:val="00724737"/>
    <w:rsid w:val="0074095C"/>
    <w:rsid w:val="00740E34"/>
    <w:rsid w:val="007513D7"/>
    <w:rsid w:val="007535D1"/>
    <w:rsid w:val="0075398C"/>
    <w:rsid w:val="0076715D"/>
    <w:rsid w:val="00794C05"/>
    <w:rsid w:val="007A0B1F"/>
    <w:rsid w:val="007B368F"/>
    <w:rsid w:val="007D0D9E"/>
    <w:rsid w:val="007D3B5B"/>
    <w:rsid w:val="007D7463"/>
    <w:rsid w:val="007F219D"/>
    <w:rsid w:val="008038DC"/>
    <w:rsid w:val="00823B7C"/>
    <w:rsid w:val="00831904"/>
    <w:rsid w:val="00840993"/>
    <w:rsid w:val="00861466"/>
    <w:rsid w:val="00862BA1"/>
    <w:rsid w:val="00880A38"/>
    <w:rsid w:val="0089688E"/>
    <w:rsid w:val="008E10DE"/>
    <w:rsid w:val="008E5EF8"/>
    <w:rsid w:val="008F321D"/>
    <w:rsid w:val="0092278D"/>
    <w:rsid w:val="0094262C"/>
    <w:rsid w:val="00944C33"/>
    <w:rsid w:val="00950E33"/>
    <w:rsid w:val="00973260"/>
    <w:rsid w:val="009859EE"/>
    <w:rsid w:val="00990CBD"/>
    <w:rsid w:val="009A4CFE"/>
    <w:rsid w:val="009B1DCE"/>
    <w:rsid w:val="009B26D4"/>
    <w:rsid w:val="009C332C"/>
    <w:rsid w:val="009D544E"/>
    <w:rsid w:val="009E5126"/>
    <w:rsid w:val="009E589D"/>
    <w:rsid w:val="009E7F89"/>
    <w:rsid w:val="009F686D"/>
    <w:rsid w:val="00A46C97"/>
    <w:rsid w:val="00A727EC"/>
    <w:rsid w:val="00A77F0C"/>
    <w:rsid w:val="00A85370"/>
    <w:rsid w:val="00A92233"/>
    <w:rsid w:val="00AB612E"/>
    <w:rsid w:val="00AC3160"/>
    <w:rsid w:val="00AE660D"/>
    <w:rsid w:val="00AF547B"/>
    <w:rsid w:val="00B104F3"/>
    <w:rsid w:val="00B548A4"/>
    <w:rsid w:val="00B7057B"/>
    <w:rsid w:val="00BB59B0"/>
    <w:rsid w:val="00BC2F8A"/>
    <w:rsid w:val="00BF0F4C"/>
    <w:rsid w:val="00BF39FB"/>
    <w:rsid w:val="00BF3F31"/>
    <w:rsid w:val="00C03C36"/>
    <w:rsid w:val="00C135B5"/>
    <w:rsid w:val="00C345E0"/>
    <w:rsid w:val="00C403B0"/>
    <w:rsid w:val="00C677F8"/>
    <w:rsid w:val="00C724E2"/>
    <w:rsid w:val="00C74A46"/>
    <w:rsid w:val="00CB1FED"/>
    <w:rsid w:val="00CB276D"/>
    <w:rsid w:val="00CB2CD5"/>
    <w:rsid w:val="00CC6F64"/>
    <w:rsid w:val="00CE4097"/>
    <w:rsid w:val="00CE7956"/>
    <w:rsid w:val="00CF420F"/>
    <w:rsid w:val="00D620C3"/>
    <w:rsid w:val="00D92E75"/>
    <w:rsid w:val="00D95F98"/>
    <w:rsid w:val="00DA1BB8"/>
    <w:rsid w:val="00DA20BB"/>
    <w:rsid w:val="00DA24F9"/>
    <w:rsid w:val="00DA7309"/>
    <w:rsid w:val="00DB3685"/>
    <w:rsid w:val="00DB48B9"/>
    <w:rsid w:val="00DC1CA7"/>
    <w:rsid w:val="00DD50BA"/>
    <w:rsid w:val="00DF413F"/>
    <w:rsid w:val="00DF7A4D"/>
    <w:rsid w:val="00E15BFF"/>
    <w:rsid w:val="00E34EA8"/>
    <w:rsid w:val="00E44DA1"/>
    <w:rsid w:val="00E52CBC"/>
    <w:rsid w:val="00E6052D"/>
    <w:rsid w:val="00E768C5"/>
    <w:rsid w:val="00E8224A"/>
    <w:rsid w:val="00E83802"/>
    <w:rsid w:val="00E90B68"/>
    <w:rsid w:val="00E95D9E"/>
    <w:rsid w:val="00E973F6"/>
    <w:rsid w:val="00EA5E68"/>
    <w:rsid w:val="00EC1199"/>
    <w:rsid w:val="00ED32E4"/>
    <w:rsid w:val="00EE512D"/>
    <w:rsid w:val="00EF07F6"/>
    <w:rsid w:val="00F200EC"/>
    <w:rsid w:val="00F21799"/>
    <w:rsid w:val="00F2396E"/>
    <w:rsid w:val="00F26F19"/>
    <w:rsid w:val="00F415F1"/>
    <w:rsid w:val="00F42172"/>
    <w:rsid w:val="00F660EE"/>
    <w:rsid w:val="00F6766C"/>
    <w:rsid w:val="00FB6A4B"/>
    <w:rsid w:val="00FC0CB2"/>
    <w:rsid w:val="00FC2BC0"/>
    <w:rsid w:val="00FC786A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762B4"/>
  <w15:docId w15:val="{83D5AF21-5FC3-E346-97FE-CF43C421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922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06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A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612E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6373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7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73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7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7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ystoffel/Desktop/Permission-R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061DC2A52A36469578A1736FF9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0F67A-9752-CE4D-B5F1-F296C8B6B48B}"/>
      </w:docPartPr>
      <w:docPartBody>
        <w:p w:rsidR="00CF556E" w:rsidRDefault="002F1C7E">
          <w:pPr>
            <w:pStyle w:val="27061DC2A52A36469578A1736FF9F99A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2FB8CD0A4744CB3596D910ACAE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0F7C-19B8-4442-9007-8422DE9EBAD6}"/>
      </w:docPartPr>
      <w:docPartBody>
        <w:p w:rsidR="00CF556E" w:rsidRDefault="002F1C7E">
          <w:pPr>
            <w:pStyle w:val="9A02FB8CD0A4744CB3596D910ACAE1AD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8F0F47377D64EAC737A2F1078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A6356-B6E2-8240-A502-A7B7F221AB45}"/>
      </w:docPartPr>
      <w:docPartBody>
        <w:p w:rsidR="00CF556E" w:rsidRDefault="002F1C7E">
          <w:pPr>
            <w:pStyle w:val="5FB8F0F47377D64EAC737A2F1078E665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1644E1EB5544B9CBA4461DA23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9706B-F9FE-5849-9BDC-DF55D8E2655D}"/>
      </w:docPartPr>
      <w:docPartBody>
        <w:p w:rsidR="00CF556E" w:rsidRDefault="002F1C7E">
          <w:pPr>
            <w:pStyle w:val="EA41644E1EB5544B9CBA4461DA23CBF4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0242103AE9F45BB30BDBD4652D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9DF2B-3BE2-744A-BE00-2B899886EE9E}"/>
      </w:docPartPr>
      <w:docPartBody>
        <w:p w:rsidR="00CF556E" w:rsidRDefault="002F1C7E">
          <w:pPr>
            <w:pStyle w:val="CEC0242103AE9F45BB30BDBD4652D999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A36172299AB42AFF8AC5ABD82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7A31-AC52-204E-A9D3-76DBB0743CB5}"/>
      </w:docPartPr>
      <w:docPartBody>
        <w:p w:rsidR="00CF556E" w:rsidRDefault="002F1C7E">
          <w:pPr>
            <w:pStyle w:val="779A36172299AB42AFF8AC5ABD8252E8"/>
          </w:pPr>
          <w:r w:rsidRPr="00A36F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9F"/>
    <w:rsid w:val="0028099F"/>
    <w:rsid w:val="002F1C7E"/>
    <w:rsid w:val="002F5E26"/>
    <w:rsid w:val="00CF556E"/>
    <w:rsid w:val="00F2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061DC2A52A36469578A1736FF9F99A">
    <w:name w:val="27061DC2A52A36469578A1736FF9F99A"/>
  </w:style>
  <w:style w:type="paragraph" w:customStyle="1" w:styleId="9A02FB8CD0A4744CB3596D910ACAE1AD">
    <w:name w:val="9A02FB8CD0A4744CB3596D910ACAE1AD"/>
  </w:style>
  <w:style w:type="paragraph" w:customStyle="1" w:styleId="5FB8F0F47377D64EAC737A2F1078E665">
    <w:name w:val="5FB8F0F47377D64EAC737A2F1078E665"/>
  </w:style>
  <w:style w:type="paragraph" w:customStyle="1" w:styleId="EA41644E1EB5544B9CBA4461DA23CBF4">
    <w:name w:val="EA41644E1EB5544B9CBA4461DA23CBF4"/>
  </w:style>
  <w:style w:type="paragraph" w:customStyle="1" w:styleId="CEC0242103AE9F45BB30BDBD4652D999">
    <w:name w:val="CEC0242103AE9F45BB30BDBD4652D999"/>
  </w:style>
  <w:style w:type="paragraph" w:customStyle="1" w:styleId="779A36172299AB42AFF8AC5ABD8252E8">
    <w:name w:val="779A36172299AB42AFF8AC5ABD8252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F8D9A5E7E324084028E1FBB882FC5" ma:contentTypeVersion="12" ma:contentTypeDescription="Create a new document." ma:contentTypeScope="" ma:versionID="95fac4d719a2e13ee57d4c37d6a6f2e1">
  <xsd:schema xmlns:xsd="http://www.w3.org/2001/XMLSchema" xmlns:xs="http://www.w3.org/2001/XMLSchema" xmlns:p="http://schemas.microsoft.com/office/2006/metadata/properties" xmlns:ns2="c954e3b4-ea92-4dd2-ba84-ec0c5faf93a0" xmlns:ns3="87cd8521-ea88-4435-95e8-503203f53a17" targetNamespace="http://schemas.microsoft.com/office/2006/metadata/properties" ma:root="true" ma:fieldsID="cc0d8151387237b4cc5b5f19b33e7e76" ns2:_="" ns3:_="">
    <xsd:import namespace="c954e3b4-ea92-4dd2-ba84-ec0c5faf93a0"/>
    <xsd:import namespace="87cd8521-ea88-4435-95e8-503203f53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4e3b4-ea92-4dd2-ba84-ec0c5faf9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dbff2c-f189-4f81-9588-5afcd7e80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8521-ea88-4435-95e8-503203f53a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3a7ea3-3289-4a14-8e8c-37bc96d0e58a}" ma:internalName="TaxCatchAll" ma:showField="CatchAllData" ma:web="87cd8521-ea88-4435-95e8-503203f53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cd8521-ea88-4435-95e8-503203f53a17" xsi:nil="true"/>
    <lcf76f155ced4ddcb4097134ff3c332f xmlns="c954e3b4-ea92-4dd2-ba84-ec0c5faf93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B34EC-43DB-3A40-BE71-CE26C61B3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C7189-C82F-4BCB-96B6-0B132ACDF051}"/>
</file>

<file path=customXml/itemProps3.xml><?xml version="1.0" encoding="utf-8"?>
<ds:datastoreItem xmlns:ds="http://schemas.openxmlformats.org/officeDocument/2006/customXml" ds:itemID="{ACAC16FE-67F0-4CBB-AE52-45A74F9F2CE1}"/>
</file>

<file path=customXml/itemProps4.xml><?xml version="1.0" encoding="utf-8"?>
<ds:datastoreItem xmlns:ds="http://schemas.openxmlformats.org/officeDocument/2006/customXml" ds:itemID="{2015505B-A868-4828-A4EF-FB566E5E9BA5}"/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Permission-RME.dotx</Template>
  <TotalTime>1</TotalTime>
  <Pages>1</Pages>
  <Words>213</Words>
  <Characters>1026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ILP Course completion policy:</vt:lpstr>
    </vt:vector>
  </TitlesOfParts>
  <Company>SIUC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ILP Course completion policy:</dc:title>
  <dc:subject/>
  <dc:creator>Mary Stoffel</dc:creator>
  <cp:keywords/>
  <dc:description/>
  <cp:lastModifiedBy>Stoffel, Mary J</cp:lastModifiedBy>
  <cp:revision>2</cp:revision>
  <cp:lastPrinted>2017-03-16T14:32:00Z</cp:lastPrinted>
  <dcterms:created xsi:type="dcterms:W3CDTF">2026-03-19T14:35:00Z</dcterms:created>
  <dcterms:modified xsi:type="dcterms:W3CDTF">2026-03-19T14:35:00Z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0x010100598F8D9A5E7E324084028E1FBB882FC5</vt:lpwstr>
  </property>
</Properties>
</file>